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4DA3" w14:textId="5297E55A" w:rsidR="00CB1540" w:rsidRPr="005637F3" w:rsidRDefault="005637F3" w:rsidP="005637F3">
      <w:pPr>
        <w:spacing w:before="30" w:after="30"/>
        <w:ind w:left="30" w:right="30"/>
        <w:jc w:val="center"/>
        <w:outlineLvl w:val="6"/>
        <w:rPr>
          <w:b/>
          <w:bCs/>
          <w:sz w:val="28"/>
          <w:szCs w:val="28"/>
        </w:rPr>
      </w:pPr>
      <w:r w:rsidRPr="00C02D6E">
        <w:rPr>
          <w:b/>
          <w:bCs/>
          <w:sz w:val="28"/>
          <w:szCs w:val="28"/>
        </w:rPr>
        <w:t>Педагогический состав работников Ц</w:t>
      </w:r>
      <w:r>
        <w:rPr>
          <w:b/>
          <w:bCs/>
          <w:sz w:val="28"/>
          <w:szCs w:val="28"/>
        </w:rPr>
        <w:t xml:space="preserve">РР – детский сад </w:t>
      </w:r>
      <w:r w:rsidRPr="00C02D6E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20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1"/>
        <w:gridCol w:w="2270"/>
        <w:gridCol w:w="2908"/>
        <w:gridCol w:w="4488"/>
        <w:gridCol w:w="1807"/>
        <w:gridCol w:w="2570"/>
      </w:tblGrid>
      <w:tr w:rsidR="00CB1540" w14:paraId="29C2FAC2" w14:textId="77777777" w:rsidTr="005637F3">
        <w:trPr>
          <w:tblHeader/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14860" w14:textId="77777777" w:rsidR="00CB1540" w:rsidRDefault="00CB15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23C68" w14:textId="77777777" w:rsidR="00CB1540" w:rsidRDefault="00CB15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417BB" w14:textId="77777777" w:rsidR="00CB1540" w:rsidRDefault="00CB15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F3261" w14:textId="77777777" w:rsidR="00CB1540" w:rsidRDefault="00CB15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Учебное заведение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C9E16" w14:textId="77777777" w:rsidR="00CB1540" w:rsidRDefault="00CB15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98C94" w14:textId="77777777" w:rsidR="00CB1540" w:rsidRDefault="00CB15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Квалификационная категория</w:t>
            </w:r>
          </w:p>
        </w:tc>
      </w:tr>
      <w:tr w:rsidR="00CB1540" w14:paraId="28E1B790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ABB05" w14:textId="77777777" w:rsidR="00CB1540" w:rsidRDefault="00CB1540">
            <w:r>
              <w:t>1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580C9" w14:textId="77777777" w:rsidR="00CB1540" w:rsidRDefault="00CB1540">
            <w:r>
              <w:t xml:space="preserve">Волкова Светлана Валерьевна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A9448" w14:textId="77777777" w:rsidR="00CB1540" w:rsidRDefault="00CB1540">
            <w:r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77255" w14:textId="77777777" w:rsidR="00CB1540" w:rsidRDefault="00CB1540">
            <w:r>
              <w:t xml:space="preserve">ФГБОУ ВПО ЯГПУ </w:t>
            </w:r>
            <w:proofErr w:type="spellStart"/>
            <w:r>
              <w:t>им.К.Д.Ушинского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A2177" w14:textId="77777777" w:rsidR="00CB1540" w:rsidRDefault="00CB1540">
            <w:r>
              <w:t xml:space="preserve">Учитель-логопед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28C00" w14:textId="77777777" w:rsidR="00CB1540" w:rsidRDefault="00CB1540">
            <w:r>
              <w:t>Первая категория</w:t>
            </w:r>
          </w:p>
        </w:tc>
      </w:tr>
      <w:tr w:rsidR="00CB1540" w14:paraId="7479FA45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BE7CD" w14:textId="77777777" w:rsidR="00CB1540" w:rsidRDefault="00CB1540">
            <w:r>
              <w:t>2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8912B" w14:textId="77777777" w:rsidR="00CB1540" w:rsidRDefault="00CB1540">
            <w:r>
              <w:t xml:space="preserve">Демидова Ирина Сергеевна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5F577" w14:textId="77777777" w:rsidR="00CB1540" w:rsidRDefault="00CB1540">
            <w:r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69DB7" w14:textId="77777777" w:rsidR="00CB1540" w:rsidRDefault="00CB1540">
            <w:r>
              <w:t xml:space="preserve">ФГБОУ ВПО ЯГПУ </w:t>
            </w:r>
            <w:proofErr w:type="spellStart"/>
            <w:r>
              <w:t>им.К.Д.Ушинского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D33E6" w14:textId="77777777" w:rsidR="00CB1540" w:rsidRDefault="00CB1540">
            <w: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CBDCB" w14:textId="77777777" w:rsidR="00CB1540" w:rsidRDefault="00CB1540">
            <w:r>
              <w:t>Первая категория</w:t>
            </w:r>
          </w:p>
        </w:tc>
      </w:tr>
      <w:tr w:rsidR="00CB1540" w14:paraId="2E838FEF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32DFE" w14:textId="77777777" w:rsidR="00CB1540" w:rsidRDefault="00CB1540">
            <w:r>
              <w:t>3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825BD" w14:textId="77777777" w:rsidR="00CB1540" w:rsidRDefault="00CB1540">
            <w:r>
              <w:t xml:space="preserve">Кокорева Екатерина Владимировна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CB3E8" w14:textId="77777777" w:rsidR="00CB1540" w:rsidRDefault="00CB1540">
            <w: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E82A7" w14:textId="77777777" w:rsidR="00CB1540" w:rsidRDefault="00CB1540">
            <w:r>
              <w:t>ГПОАУ РППК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7236D" w14:textId="77777777" w:rsidR="00CB1540" w:rsidRDefault="00CB1540">
            <w: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6CF83" w14:textId="77777777" w:rsidR="00CB1540" w:rsidRDefault="00CB1540">
            <w:r>
              <w:t>Соответствие занимаемой должности</w:t>
            </w:r>
          </w:p>
        </w:tc>
      </w:tr>
      <w:tr w:rsidR="00CB1540" w14:paraId="4CA582BA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59846" w14:textId="77777777" w:rsidR="00CB1540" w:rsidRDefault="00CB1540">
            <w:r>
              <w:t>4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F5DBF" w14:textId="77777777" w:rsidR="00CB1540" w:rsidRDefault="00CB1540">
            <w:r>
              <w:t xml:space="preserve">Лебедева Анастасия Андреевна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C1139" w14:textId="77777777" w:rsidR="00CB1540" w:rsidRDefault="00CB1540">
            <w:r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D9152" w14:textId="77777777" w:rsidR="00CB1540" w:rsidRPr="00594077" w:rsidRDefault="00CB1540">
            <w:r>
              <w:t xml:space="preserve">ФГБОУ ВПО ЯГПУ </w:t>
            </w:r>
            <w:proofErr w:type="spellStart"/>
            <w:r>
              <w:t>им.К.Д.Ушинского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CD9EC" w14:textId="77777777" w:rsidR="00CB1540" w:rsidRDefault="00CB1540">
            <w:r>
              <w:t xml:space="preserve">Учитель-логопед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0F220" w14:textId="77777777" w:rsidR="00CB1540" w:rsidRDefault="00CB1540">
            <w:r>
              <w:t>Соответствие занимаемой должности</w:t>
            </w:r>
          </w:p>
        </w:tc>
      </w:tr>
      <w:tr w:rsidR="00CB1540" w14:paraId="2CE1D63E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4EFE4" w14:textId="77777777" w:rsidR="00CB1540" w:rsidRDefault="00CB1540">
            <w:r>
              <w:t>5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3BAE5" w14:textId="77777777" w:rsidR="00CB1540" w:rsidRDefault="00CB1540">
            <w:proofErr w:type="spellStart"/>
            <w:r>
              <w:t>Луханина</w:t>
            </w:r>
            <w:proofErr w:type="spellEnd"/>
            <w:r>
              <w:t xml:space="preserve"> Ольга Александровна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5BE74" w14:textId="77777777" w:rsidR="00CB1540" w:rsidRDefault="00CB1540">
            <w:r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C84B1F" w14:textId="77777777" w:rsidR="00CB1540" w:rsidRPr="00594077" w:rsidRDefault="00CB1540">
            <w:r>
              <w:t xml:space="preserve">ФГБОУ ВПО ЯГПУ </w:t>
            </w:r>
            <w:proofErr w:type="spellStart"/>
            <w:r>
              <w:t>им.К.Д.Ушинского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6BC15" w14:textId="77777777" w:rsidR="00CB1540" w:rsidRDefault="00CB1540">
            <w:r>
              <w:t xml:space="preserve">Старший 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A209C" w14:textId="77777777" w:rsidR="00CB1540" w:rsidRDefault="00CB1540">
            <w:r>
              <w:t>Высшая категория</w:t>
            </w:r>
          </w:p>
        </w:tc>
      </w:tr>
      <w:tr w:rsidR="00CB1540" w14:paraId="40E80689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4CCA1" w14:textId="77777777" w:rsidR="00CB1540" w:rsidRDefault="00CB1540">
            <w:r>
              <w:t>6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B40F6" w14:textId="77777777" w:rsidR="00CB1540" w:rsidRDefault="00CB1540">
            <w:r>
              <w:t xml:space="preserve">Орлова Елена Борисовна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7FC9A" w14:textId="77777777" w:rsidR="00CB1540" w:rsidRDefault="00CB1540">
            <w:r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2749E" w14:textId="77777777" w:rsidR="00CB1540" w:rsidRPr="00594077" w:rsidRDefault="00CB1540">
            <w:r>
              <w:t xml:space="preserve">ФГБОУ ВПО ЯГПУ </w:t>
            </w:r>
            <w:proofErr w:type="spellStart"/>
            <w:r>
              <w:t>им.К.Д.Ушинского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08E9D" w14:textId="77777777" w:rsidR="00CB1540" w:rsidRDefault="00CB1540">
            <w: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C063D" w14:textId="77777777" w:rsidR="00CB1540" w:rsidRDefault="00CB1540">
            <w:r>
              <w:t>Высшая категория</w:t>
            </w:r>
          </w:p>
        </w:tc>
      </w:tr>
      <w:tr w:rsidR="00CB1540" w14:paraId="37F20BEE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F8E56" w14:textId="77777777" w:rsidR="00CB1540" w:rsidRDefault="00CB1540">
            <w:r>
              <w:t>7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4478B" w14:textId="77777777" w:rsidR="00CB1540" w:rsidRDefault="00CB1540">
            <w:r>
              <w:t xml:space="preserve">Орлова Ксения Станиславовна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97237" w14:textId="77777777" w:rsidR="00CB1540" w:rsidRDefault="00CB1540">
            <w:r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F9634" w14:textId="77777777" w:rsidR="00CB1540" w:rsidRPr="00594077" w:rsidRDefault="00CB1540">
            <w:r>
              <w:t xml:space="preserve">ФГБОУ ВПО ЯГПУ </w:t>
            </w:r>
            <w:proofErr w:type="spellStart"/>
            <w:r>
              <w:t>им.К.Д.Ушинского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203C8" w14:textId="77777777" w:rsidR="00CB1540" w:rsidRDefault="00CB1540">
            <w: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80705" w14:textId="77777777" w:rsidR="00CB1540" w:rsidRDefault="00CB1540">
            <w:r>
              <w:t>Высшая категория</w:t>
            </w:r>
          </w:p>
        </w:tc>
      </w:tr>
      <w:tr w:rsidR="00CB1540" w14:paraId="62591AFF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07D61" w14:textId="77777777" w:rsidR="00CB1540" w:rsidRDefault="00CB1540">
            <w:r>
              <w:t>8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6DCDE" w14:textId="77777777" w:rsidR="00CB1540" w:rsidRDefault="00CB1540">
            <w:proofErr w:type="spellStart"/>
            <w:r>
              <w:t>Рухлядко</w:t>
            </w:r>
            <w:proofErr w:type="spellEnd"/>
            <w:r>
              <w:t xml:space="preserve"> Людмила Владимировна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3CFF7" w14:textId="77777777" w:rsidR="00CB1540" w:rsidRDefault="00CB1540">
            <w:r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E3416" w14:textId="77777777" w:rsidR="00CB1540" w:rsidRDefault="00CB1540">
            <w:r>
              <w:t>Государственное образовательное учреждение высшего профессионального образования Коми государственный педагогический институт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11C6A" w14:textId="77777777" w:rsidR="00CB1540" w:rsidRDefault="00CB1540">
            <w: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BE1FB" w14:textId="77777777" w:rsidR="00CB1540" w:rsidRDefault="00CB1540">
            <w:r>
              <w:t>Первая категория</w:t>
            </w:r>
          </w:p>
        </w:tc>
      </w:tr>
      <w:tr w:rsidR="00CB1540" w14:paraId="03744FFE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D870D" w14:textId="77777777" w:rsidR="00CB1540" w:rsidRDefault="00CB1540">
            <w:r>
              <w:t>9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2AC1A" w14:textId="77777777" w:rsidR="00CB1540" w:rsidRDefault="00CB1540">
            <w:r>
              <w:t xml:space="preserve">Салихова Оксана Александровна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14BFE" w14:textId="77777777" w:rsidR="00CB1540" w:rsidRDefault="00CB1540">
            <w: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D3481" w14:textId="77777777" w:rsidR="00CB1540" w:rsidRDefault="00CB1540">
            <w:r>
              <w:t>ГПОАУ РППК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3FB8C" w14:textId="77777777" w:rsidR="00CB1540" w:rsidRDefault="00CB1540">
            <w: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61D06" w14:textId="77777777" w:rsidR="00CB1540" w:rsidRDefault="00CB1540">
            <w:r>
              <w:t>Соответствие занимаемой должности</w:t>
            </w:r>
          </w:p>
        </w:tc>
      </w:tr>
      <w:tr w:rsidR="00CB1540" w14:paraId="193487AB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D6A77" w14:textId="77777777" w:rsidR="00CB1540" w:rsidRDefault="00CB1540">
            <w:r>
              <w:t>10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A0AA3" w14:textId="77777777" w:rsidR="00CB1540" w:rsidRDefault="00CB1540">
            <w:r>
              <w:t xml:space="preserve">Сизова Анастасия Алексеевна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6B38E" w14:textId="77777777" w:rsidR="00CB1540" w:rsidRDefault="00CB1540">
            <w:r>
              <w:t>высшее профессиональное (магистратура)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32C19" w14:textId="77777777" w:rsidR="00CB1540" w:rsidRDefault="00CB1540">
            <w:r>
              <w:t xml:space="preserve">ФГБОУ ВПО ЯГПУ </w:t>
            </w:r>
            <w:proofErr w:type="spellStart"/>
            <w:r>
              <w:t>им.К.Д.Ушинского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F88EF" w14:textId="77777777" w:rsidR="00CB1540" w:rsidRDefault="00CB1540">
            <w: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5081A" w14:textId="77777777" w:rsidR="00CB1540" w:rsidRDefault="00CB1540">
            <w:r>
              <w:t>Соответствие занимаемой должности</w:t>
            </w:r>
          </w:p>
        </w:tc>
      </w:tr>
      <w:tr w:rsidR="00CB1540" w14:paraId="4B230040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563C5" w14:textId="77777777" w:rsidR="00CB1540" w:rsidRDefault="00CB1540">
            <w:r>
              <w:t>11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13C54" w14:textId="77777777" w:rsidR="00CB1540" w:rsidRDefault="00CB1540">
            <w:r>
              <w:t xml:space="preserve">Смирнова Анна Александровна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45275" w14:textId="77777777" w:rsidR="00CB1540" w:rsidRDefault="00CB1540">
            <w: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C3ABA" w14:textId="77777777" w:rsidR="00CB1540" w:rsidRDefault="00CB1540">
            <w:r>
              <w:t>ДПОУ Пошехонский аграрно-политехнический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5E4CF" w14:textId="77777777" w:rsidR="00CB1540" w:rsidRDefault="00CB1540">
            <w: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7C0F9" w14:textId="77777777" w:rsidR="00CB1540" w:rsidRDefault="00CB1540">
            <w:r>
              <w:t>Соответствие занимаемой должности</w:t>
            </w:r>
          </w:p>
        </w:tc>
      </w:tr>
      <w:tr w:rsidR="00CB1540" w14:paraId="050BC443" w14:textId="77777777" w:rsidTr="005637F3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D7164" w14:textId="77777777" w:rsidR="00CB1540" w:rsidRDefault="00CB1540">
            <w:r>
              <w:t>12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3D083" w14:textId="77777777" w:rsidR="00CB1540" w:rsidRDefault="00CB1540">
            <w:proofErr w:type="spellStart"/>
            <w:r>
              <w:t>Сняткова</w:t>
            </w:r>
            <w:proofErr w:type="spellEnd"/>
            <w:r>
              <w:t xml:space="preserve"> Елена Александровна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2FA80" w14:textId="77777777" w:rsidR="00CB1540" w:rsidRDefault="00CB1540">
            <w:r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0A9DD" w14:textId="77777777" w:rsidR="00CB1540" w:rsidRDefault="00CB1540">
            <w:r>
              <w:t>ФГБОУ ВПО ЯГПУ им.К.Д.Ушинского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140F3" w14:textId="77777777" w:rsidR="00CB1540" w:rsidRDefault="00CB1540">
            <w: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596ED" w14:textId="77777777" w:rsidR="00CB1540" w:rsidRDefault="00CB1540">
            <w:r>
              <w:t>Первая категория</w:t>
            </w:r>
          </w:p>
        </w:tc>
      </w:tr>
    </w:tbl>
    <w:p w14:paraId="2F7500BA" w14:textId="77777777" w:rsidR="00CB1540" w:rsidRDefault="00CB1540"/>
    <w:sectPr w:rsidR="00CB1540" w:rsidSect="005637F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77"/>
    <w:rsid w:val="005637F3"/>
    <w:rsid w:val="00594077"/>
    <w:rsid w:val="00C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90737"/>
  <w15:chartTrackingRefBased/>
  <w15:docId w15:val="{5F8EFE3B-3AD7-43F0-BB9F-2FC42B06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 w:hint="default"/>
      <w:color w:val="1F4D78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dcterms:created xsi:type="dcterms:W3CDTF">2025-10-29T21:08:00Z</dcterms:created>
  <dcterms:modified xsi:type="dcterms:W3CDTF">2025-10-29T21:08:00Z</dcterms:modified>
</cp:coreProperties>
</file>